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6" w:rsidRPr="0049322B" w:rsidRDefault="0049322B" w:rsidP="0049322B">
      <w:pPr>
        <w:pStyle w:val="Geenafstand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49322B">
        <w:rPr>
          <w:rFonts w:ascii="Comic Sans MS" w:hAnsi="Comic Sans MS"/>
          <w:sz w:val="24"/>
          <w:szCs w:val="24"/>
        </w:rPr>
        <w:t>Woordenlijst blok 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322B" w:rsidTr="0049322B">
        <w:tc>
          <w:tcPr>
            <w:tcW w:w="3020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49322B">
              <w:rPr>
                <w:rFonts w:ascii="Comic Sans MS" w:hAnsi="Comic Sans MS"/>
              </w:rPr>
              <w:t xml:space="preserve">fficiële 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meubilair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vitrage</w:t>
            </w:r>
          </w:p>
        </w:tc>
      </w:tr>
      <w:tr w:rsidR="0049322B" w:rsidTr="0049322B">
        <w:tc>
          <w:tcPr>
            <w:tcW w:w="3020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="0049322B">
              <w:rPr>
                <w:rFonts w:ascii="Comic Sans MS" w:hAnsi="Comic Sans MS"/>
              </w:rPr>
              <w:t xml:space="preserve">nieën 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49322B">
              <w:rPr>
                <w:rFonts w:ascii="Comic Sans MS" w:hAnsi="Comic Sans MS"/>
              </w:rPr>
              <w:t xml:space="preserve">inanciën 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populair</w:t>
            </w:r>
          </w:p>
        </w:tc>
      </w:tr>
      <w:tr w:rsidR="0049322B" w:rsidTr="0049322B">
        <w:tc>
          <w:tcPr>
            <w:tcW w:w="3020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scooter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charmeur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montage</w:t>
            </w:r>
          </w:p>
        </w:tc>
      </w:tr>
      <w:tr w:rsidR="0049322B" w:rsidTr="0049322B">
        <w:tc>
          <w:tcPr>
            <w:tcW w:w="3020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stethoscoop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49322B">
              <w:rPr>
                <w:rFonts w:ascii="Comic Sans MS" w:hAnsi="Comic Sans MS"/>
              </w:rPr>
              <w:t xml:space="preserve">inguïn 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verrassend</w:t>
            </w:r>
          </w:p>
        </w:tc>
      </w:tr>
      <w:tr w:rsidR="0049322B" w:rsidTr="0049322B">
        <w:tc>
          <w:tcPr>
            <w:tcW w:w="3020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affiche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afscheidsmusical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49322B">
              <w:rPr>
                <w:rFonts w:ascii="Comic Sans MS" w:hAnsi="Comic Sans MS"/>
              </w:rPr>
              <w:t xml:space="preserve">ndustriële </w:t>
            </w:r>
          </w:p>
        </w:tc>
      </w:tr>
      <w:tr w:rsidR="0049322B" w:rsidTr="0049322B">
        <w:tc>
          <w:tcPr>
            <w:tcW w:w="3020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49322B">
              <w:rPr>
                <w:rFonts w:ascii="Comic Sans MS" w:hAnsi="Comic Sans MS"/>
              </w:rPr>
              <w:t xml:space="preserve">ommerciële 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dynamisch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extraatje</w:t>
            </w:r>
          </w:p>
        </w:tc>
      </w:tr>
      <w:tr w:rsidR="0049322B" w:rsidTr="0049322B">
        <w:tc>
          <w:tcPr>
            <w:tcW w:w="3020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reservoir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giechelen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chloor</w:t>
            </w:r>
          </w:p>
        </w:tc>
      </w:tr>
      <w:tr w:rsidR="0049322B" w:rsidTr="0049322B">
        <w:tc>
          <w:tcPr>
            <w:tcW w:w="3020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recensie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49322B">
              <w:rPr>
                <w:rFonts w:ascii="Comic Sans MS" w:hAnsi="Comic Sans MS"/>
              </w:rPr>
              <w:t xml:space="preserve">ncyclopedieën </w:t>
            </w:r>
          </w:p>
        </w:tc>
        <w:tc>
          <w:tcPr>
            <w:tcW w:w="3021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hyena</w:t>
            </w:r>
          </w:p>
        </w:tc>
      </w:tr>
      <w:tr w:rsidR="0049322B" w:rsidTr="0049322B">
        <w:tc>
          <w:tcPr>
            <w:tcW w:w="3020" w:type="dxa"/>
          </w:tcPr>
          <w:p w:rsidR="0049322B" w:rsidRDefault="0049322B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lynx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49322B">
              <w:rPr>
                <w:rFonts w:ascii="Comic Sans MS" w:hAnsi="Comic Sans MS"/>
              </w:rPr>
              <w:t xml:space="preserve">raderieën </w:t>
            </w:r>
          </w:p>
        </w:tc>
        <w:tc>
          <w:tcPr>
            <w:tcW w:w="3021" w:type="dxa"/>
          </w:tcPr>
          <w:p w:rsidR="0049322B" w:rsidRDefault="00F24FB3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trottoir</w:t>
            </w:r>
          </w:p>
        </w:tc>
      </w:tr>
      <w:tr w:rsidR="0049322B" w:rsidTr="0049322B">
        <w:tc>
          <w:tcPr>
            <w:tcW w:w="3020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efficiënt 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beëindigd 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lemmet</w:t>
            </w:r>
          </w:p>
        </w:tc>
      </w:tr>
      <w:tr w:rsidR="0049322B" w:rsidTr="0049322B">
        <w:tc>
          <w:tcPr>
            <w:tcW w:w="3020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onmiddellijk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thematische</w:t>
            </w:r>
          </w:p>
        </w:tc>
        <w:tc>
          <w:tcPr>
            <w:tcW w:w="3021" w:type="dxa"/>
          </w:tcPr>
          <w:p w:rsidR="0049322B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chrysant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luiwammesen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lancering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bangeriken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absurd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obstakel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sympathieke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airbag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navigatie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officier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spectaculair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ingrediënten 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abces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hygiëne 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geïrriteerd 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solidair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collage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cederhout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experiment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leeuweriken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chantage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papegaai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naïef 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pyama’s</w:t>
            </w:r>
            <w:proofErr w:type="spellEnd"/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penalty</w:t>
            </w: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vegetariër 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batterij </w:t>
            </w: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BB1A00" w:rsidTr="0049322B">
        <w:tc>
          <w:tcPr>
            <w:tcW w:w="3020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021" w:type="dxa"/>
          </w:tcPr>
          <w:p w:rsidR="00BB1A00" w:rsidRDefault="00BB1A00" w:rsidP="0049322B">
            <w:pPr>
              <w:pStyle w:val="Geenafstand"/>
              <w:rPr>
                <w:rFonts w:ascii="Comic Sans MS" w:hAnsi="Comic Sans MS"/>
              </w:rPr>
            </w:pPr>
          </w:p>
        </w:tc>
      </w:tr>
    </w:tbl>
    <w:p w:rsidR="0049322B" w:rsidRPr="0049322B" w:rsidRDefault="0049322B" w:rsidP="0049322B">
      <w:pPr>
        <w:pStyle w:val="Geenafstand"/>
        <w:rPr>
          <w:rFonts w:ascii="Comic Sans MS" w:hAnsi="Comic Sans MS"/>
        </w:rPr>
      </w:pPr>
    </w:p>
    <w:sectPr w:rsidR="0049322B" w:rsidRPr="0049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B"/>
    <w:rsid w:val="000C1F44"/>
    <w:rsid w:val="0049322B"/>
    <w:rsid w:val="00BB1A00"/>
    <w:rsid w:val="00DA0D46"/>
    <w:rsid w:val="00F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40B14-4045-486B-872A-1FC4576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322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9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8FECD0F4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Marjolein.Willemse</dc:creator>
  <cp:keywords/>
  <dc:description/>
  <cp:lastModifiedBy>Djamilla Rouschop</cp:lastModifiedBy>
  <cp:revision>2</cp:revision>
  <dcterms:created xsi:type="dcterms:W3CDTF">2019-02-11T13:09:00Z</dcterms:created>
  <dcterms:modified xsi:type="dcterms:W3CDTF">2019-02-11T13:09:00Z</dcterms:modified>
</cp:coreProperties>
</file>